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E62294" w14:paraId="57885E9E" w14:textId="77777777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D348" w14:textId="77777777" w:rsidR="00E62294" w:rsidRDefault="0063419C">
            <w:pPr>
              <w:pStyle w:val="NormalnyWeb"/>
              <w:spacing w:before="0"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D E K L A R A C J A</w:t>
            </w:r>
          </w:p>
          <w:p w14:paraId="2C306466" w14:textId="77777777" w:rsidR="00E62294" w:rsidRDefault="0063419C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 w:cs="Arial"/>
                <w:b/>
                <w:bCs/>
              </w:rPr>
              <w:t>RODZICA O ZAPISIE DZIECKA DO ODDZIAŁU ZEROWEGO</w:t>
            </w:r>
          </w:p>
        </w:tc>
      </w:tr>
    </w:tbl>
    <w:p w14:paraId="25A2AAC4" w14:textId="77777777" w:rsidR="00E62294" w:rsidRDefault="0063419C">
      <w:pPr>
        <w:pStyle w:val="NormalnyWeb"/>
        <w:spacing w:before="0" w:after="0"/>
        <w:jc w:val="center"/>
      </w:pP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20"/>
          <w:szCs w:val="20"/>
        </w:rPr>
        <w:t xml:space="preserve">(powinna być złożona na co najmniej 7 dni przed postępowaniem rekrutacyjnym – art. 153 ust. 2 ustawy z dnia 14 grudnia 2016 r. - Prawo oświatowe (t.j. Dz. U. z 2018 r. </w:t>
      </w:r>
      <w:r>
        <w:rPr>
          <w:rFonts w:ascii="Cambria" w:hAnsi="Cambria" w:cs="Arial"/>
          <w:i/>
          <w:sz w:val="20"/>
          <w:szCs w:val="20"/>
        </w:rPr>
        <w:t>poz. 996 z późn. zm.))</w:t>
      </w:r>
    </w:p>
    <w:p w14:paraId="6C7DF319" w14:textId="77777777" w:rsidR="00E62294" w:rsidRDefault="00E62294">
      <w:pPr>
        <w:pStyle w:val="NormalnyWeb"/>
        <w:spacing w:before="0" w:after="0"/>
        <w:rPr>
          <w:rFonts w:ascii="Cambria" w:hAnsi="Cambria"/>
        </w:rPr>
      </w:pPr>
    </w:p>
    <w:p w14:paraId="36E3F461" w14:textId="77777777" w:rsidR="00E62294" w:rsidRDefault="00E62294">
      <w:pPr>
        <w:pStyle w:val="NormalnyWeb"/>
        <w:spacing w:before="0" w:after="0"/>
        <w:rPr>
          <w:rFonts w:ascii="Cambria" w:hAnsi="Cambria" w:cs="Arial"/>
          <w:b/>
          <w:bCs/>
        </w:rPr>
      </w:pPr>
    </w:p>
    <w:p w14:paraId="6222EF19" w14:textId="77777777" w:rsidR="00E62294" w:rsidRDefault="0063419C">
      <w:pPr>
        <w:pStyle w:val="NormalnyWeb"/>
        <w:spacing w:before="0" w:after="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Deklaracja</w:t>
      </w:r>
    </w:p>
    <w:p w14:paraId="713B8552" w14:textId="77777777" w:rsidR="00E62294" w:rsidRDefault="0063419C">
      <w:pPr>
        <w:pStyle w:val="NormalnyWeb"/>
        <w:spacing w:before="0" w:after="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 ZAPISIE DO ODDZIAŁU ZEROWEGO</w:t>
      </w:r>
    </w:p>
    <w:p w14:paraId="13768291" w14:textId="77777777" w:rsidR="00E62294" w:rsidRDefault="00E62294">
      <w:pPr>
        <w:pStyle w:val="NormalnyWeb"/>
        <w:spacing w:before="0" w:after="0"/>
        <w:jc w:val="center"/>
        <w:rPr>
          <w:rFonts w:ascii="Cambria" w:hAnsi="Cambria" w:cs="Arial"/>
          <w:b/>
          <w:bCs/>
        </w:rPr>
      </w:pPr>
    </w:p>
    <w:p w14:paraId="447BBE2E" w14:textId="77777777" w:rsidR="00E62294" w:rsidRDefault="0063419C">
      <w:pPr>
        <w:pStyle w:val="NormalnyWeb"/>
        <w:spacing w:before="0" w:after="0"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 Szkole Podstawowej im. 15 Pułku Piechoty ”Wilków” w Stefankowicach</w:t>
      </w:r>
    </w:p>
    <w:p w14:paraId="5A3BCBD1" w14:textId="77777777" w:rsidR="00E62294" w:rsidRDefault="00E62294">
      <w:pPr>
        <w:pStyle w:val="NormalnyWeb"/>
        <w:spacing w:before="0" w:after="0"/>
        <w:jc w:val="center"/>
        <w:rPr>
          <w:rFonts w:ascii="Cambria" w:hAnsi="Cambria"/>
        </w:rPr>
      </w:pPr>
    </w:p>
    <w:p w14:paraId="4306FA5A" w14:textId="77777777" w:rsidR="00E62294" w:rsidRDefault="0063419C">
      <w:pPr>
        <w:pStyle w:val="NormalnyWeb"/>
        <w:spacing w:before="0" w:after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1. Dane dziecka:</w:t>
      </w: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4"/>
        <w:gridCol w:w="5396"/>
      </w:tblGrid>
      <w:tr w:rsidR="00E62294" w14:paraId="6A461BA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17F9" w14:textId="77777777" w:rsidR="00E62294" w:rsidRDefault="0063419C">
            <w:pPr>
              <w:pStyle w:val="NormalnyWeb"/>
              <w:spacing w:before="0" w:after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Imię i nazwisko dziecka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9E06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  <w:tr w:rsidR="00E62294" w14:paraId="023BA5B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B156" w14:textId="77777777" w:rsidR="00E62294" w:rsidRDefault="0063419C">
            <w:pPr>
              <w:pStyle w:val="NormalnyWeb"/>
              <w:spacing w:before="0" w:after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Data urodzenia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02E4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  <w:tr w:rsidR="00E62294" w14:paraId="6EFA506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42DC" w14:textId="77777777" w:rsidR="00E62294" w:rsidRDefault="0063419C">
            <w:pPr>
              <w:pStyle w:val="NormalnyWeb"/>
              <w:spacing w:before="0" w:after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PESEL dziecka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C28C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  <w:tr w:rsidR="00E62294" w14:paraId="1BF3B1A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17BA" w14:textId="77777777" w:rsidR="00E62294" w:rsidRDefault="0063419C">
            <w:pPr>
              <w:pStyle w:val="NormalnyWeb"/>
              <w:spacing w:before="0" w:after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Adres miejsca zamieszkania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01FA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</w:tbl>
    <w:p w14:paraId="6EF25736" w14:textId="77777777" w:rsidR="00E62294" w:rsidRDefault="00E62294">
      <w:pPr>
        <w:pStyle w:val="NormalnyWeb"/>
        <w:spacing w:before="0" w:after="0"/>
        <w:rPr>
          <w:rFonts w:ascii="Cambria" w:hAnsi="Cambria"/>
        </w:rPr>
      </w:pPr>
    </w:p>
    <w:p w14:paraId="620897C5" w14:textId="77777777" w:rsidR="00E62294" w:rsidRDefault="0063419C">
      <w:pPr>
        <w:pStyle w:val="NormalnyWeb"/>
        <w:spacing w:before="0" w:after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2. Dane </w:t>
      </w:r>
      <w:r>
        <w:rPr>
          <w:rFonts w:ascii="Cambria" w:hAnsi="Cambria" w:cs="Arial"/>
          <w:b/>
          <w:bCs/>
        </w:rPr>
        <w:t>rodziców/opiekunów dziecka:</w:t>
      </w: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4"/>
        <w:gridCol w:w="5396"/>
      </w:tblGrid>
      <w:tr w:rsidR="00E62294" w14:paraId="7D12846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42CB" w14:textId="77777777" w:rsidR="00E62294" w:rsidRDefault="0063419C">
            <w:pPr>
              <w:pStyle w:val="NormalnyWeb"/>
              <w:spacing w:before="0" w:after="0"/>
            </w:pPr>
            <w:r>
              <w:rPr>
                <w:rFonts w:ascii="Cambria" w:hAnsi="Cambria" w:cs="Arial"/>
                <w:sz w:val="18"/>
                <w:szCs w:val="18"/>
              </w:rPr>
              <w:t xml:space="preserve">Imię i nazwisko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matki</w:t>
            </w:r>
            <w:r>
              <w:rPr>
                <w:rFonts w:ascii="Cambria" w:hAnsi="Cambria" w:cs="Arial"/>
                <w:sz w:val="18"/>
                <w:szCs w:val="18"/>
              </w:rPr>
              <w:t>/opiekuna prawnego*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6AF8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  <w:tr w:rsidR="00E62294" w14:paraId="16390CF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7615" w14:textId="77777777" w:rsidR="00E62294" w:rsidRDefault="0063419C">
            <w:pPr>
              <w:pStyle w:val="NormalnyWeb"/>
              <w:spacing w:before="0" w:after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Adres miejsca zamieszkania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E2DD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  <w:tr w:rsidR="00E62294" w14:paraId="6841F83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D039" w14:textId="77777777" w:rsidR="00E62294" w:rsidRDefault="0063419C">
            <w:pPr>
              <w:pStyle w:val="NormalnyWeb"/>
              <w:spacing w:before="0" w:after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Numer telefonu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DD8B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  <w:tr w:rsidR="00E62294" w14:paraId="742802B6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EE5D" w14:textId="77777777" w:rsidR="00E62294" w:rsidRDefault="0063419C">
            <w:pPr>
              <w:pStyle w:val="NormalnyWeb"/>
              <w:spacing w:before="0" w:after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Adres poczty elektronicznej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3416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</w:tbl>
    <w:p w14:paraId="3DFCEE56" w14:textId="77777777" w:rsidR="00E62294" w:rsidRDefault="00E62294">
      <w:pPr>
        <w:pStyle w:val="NormalnyWeb"/>
        <w:spacing w:before="0" w:after="0"/>
        <w:rPr>
          <w:rFonts w:ascii="Cambria" w:hAnsi="Cambria"/>
        </w:rPr>
      </w:pP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4"/>
        <w:gridCol w:w="5396"/>
      </w:tblGrid>
      <w:tr w:rsidR="00E62294" w14:paraId="26AF866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3A93" w14:textId="77777777" w:rsidR="00E62294" w:rsidRDefault="0063419C">
            <w:pPr>
              <w:pStyle w:val="NormalnyWeb"/>
              <w:spacing w:before="0" w:after="0"/>
            </w:pPr>
            <w:r>
              <w:rPr>
                <w:rFonts w:ascii="Cambria" w:hAnsi="Cambria" w:cs="Arial"/>
                <w:sz w:val="18"/>
                <w:szCs w:val="18"/>
              </w:rPr>
              <w:t xml:space="preserve">Imię i nazwisko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ojca</w:t>
            </w:r>
            <w:r>
              <w:rPr>
                <w:rFonts w:ascii="Cambria" w:hAnsi="Cambria" w:cs="Arial"/>
                <w:sz w:val="18"/>
                <w:szCs w:val="18"/>
              </w:rPr>
              <w:t>/opiekuna prawnego*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F15E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  <w:tr w:rsidR="00E62294" w14:paraId="3156CE1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F74A" w14:textId="77777777" w:rsidR="00E62294" w:rsidRDefault="0063419C">
            <w:pPr>
              <w:pStyle w:val="NormalnyWeb"/>
              <w:spacing w:before="0" w:after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Adres miejsca zamieszkania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96BE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  <w:tr w:rsidR="00E62294" w14:paraId="282B606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24BD" w14:textId="77777777" w:rsidR="00E62294" w:rsidRDefault="0063419C">
            <w:pPr>
              <w:pStyle w:val="NormalnyWeb"/>
              <w:spacing w:before="0" w:after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Numer telefonu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6570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  <w:tr w:rsidR="00E62294" w14:paraId="5BD2381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9D79" w14:textId="77777777" w:rsidR="00E62294" w:rsidRDefault="0063419C">
            <w:pPr>
              <w:pStyle w:val="NormalnyWeb"/>
              <w:spacing w:before="0" w:after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Adres poczty </w:t>
            </w:r>
            <w:r>
              <w:rPr>
                <w:rFonts w:ascii="Cambria" w:hAnsi="Cambria" w:cs="Arial"/>
                <w:sz w:val="18"/>
                <w:szCs w:val="18"/>
              </w:rPr>
              <w:t>elektronicznej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F210" w14:textId="77777777" w:rsidR="00E62294" w:rsidRDefault="00E62294">
            <w:pPr>
              <w:pStyle w:val="NormalnyWeb"/>
              <w:snapToGrid w:val="0"/>
              <w:spacing w:before="0" w:after="0"/>
              <w:rPr>
                <w:rFonts w:ascii="Cambria" w:hAnsi="Cambria"/>
              </w:rPr>
            </w:pPr>
          </w:p>
        </w:tc>
      </w:tr>
    </w:tbl>
    <w:p w14:paraId="2ABF8462" w14:textId="77777777" w:rsidR="00E62294" w:rsidRDefault="0063419C">
      <w:pPr>
        <w:pStyle w:val="NormalnyWeb"/>
        <w:spacing w:before="0" w:after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</w:t>
      </w:r>
    </w:p>
    <w:p w14:paraId="104660E5" w14:textId="77777777" w:rsidR="00E62294" w:rsidRDefault="00E62294">
      <w:pPr>
        <w:pStyle w:val="NormalnyWeb"/>
        <w:spacing w:before="0" w:after="0"/>
        <w:rPr>
          <w:rFonts w:ascii="Cambria" w:hAnsi="Cambria" w:cs="Arial"/>
          <w:b/>
          <w:bCs/>
        </w:rPr>
      </w:pPr>
    </w:p>
    <w:p w14:paraId="76FFFAFE" w14:textId="77777777" w:rsidR="00E62294" w:rsidRDefault="0063419C">
      <w:pPr>
        <w:pStyle w:val="NormalnyWeb"/>
        <w:spacing w:before="0" w:after="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3. Deklaracja</w:t>
      </w:r>
    </w:p>
    <w:p w14:paraId="554CDF41" w14:textId="77777777" w:rsidR="00E62294" w:rsidRDefault="0063419C">
      <w:pPr>
        <w:pStyle w:val="NormalnyWeb"/>
        <w:spacing w:before="0" w:after="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Deklaruję zapisanie córki/syna* ………………………………………………………….. do oddziału zerowego w roku szkolnym 2021/2022.</w:t>
      </w:r>
    </w:p>
    <w:p w14:paraId="011D998F" w14:textId="77777777" w:rsidR="00E62294" w:rsidRDefault="00E62294">
      <w:pPr>
        <w:pStyle w:val="NormalnyWeb"/>
        <w:tabs>
          <w:tab w:val="left" w:pos="360"/>
        </w:tabs>
        <w:spacing w:before="0" w:after="0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798A75D" w14:textId="77777777" w:rsidR="00E62294" w:rsidRDefault="00E62294">
      <w:pPr>
        <w:pStyle w:val="NormalnyWeb"/>
        <w:spacing w:before="0" w:after="0"/>
        <w:ind w:left="4956" w:right="51"/>
        <w:rPr>
          <w:rFonts w:ascii="Cambria" w:hAnsi="Cambria" w:cs="Arial"/>
          <w:sz w:val="18"/>
          <w:szCs w:val="18"/>
        </w:rPr>
      </w:pPr>
    </w:p>
    <w:p w14:paraId="66597F43" w14:textId="77777777" w:rsidR="00E62294" w:rsidRDefault="0063419C">
      <w:pPr>
        <w:pStyle w:val="NormalnyWeb"/>
        <w:spacing w:before="0" w:after="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4. Dodatkowe, dołączone do deklaracji informacje o dziecku.</w:t>
      </w:r>
    </w:p>
    <w:p w14:paraId="127428E6" w14:textId="77777777" w:rsidR="00E62294" w:rsidRDefault="0063419C">
      <w:pPr>
        <w:pStyle w:val="NormalnyWeb"/>
        <w:spacing w:before="0" w:after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(np. orzeczenie lub opinia poradni </w:t>
      </w:r>
      <w:r>
        <w:rPr>
          <w:rFonts w:ascii="Cambria" w:hAnsi="Cambria"/>
          <w:color w:val="000000"/>
          <w:sz w:val="22"/>
          <w:szCs w:val="22"/>
        </w:rPr>
        <w:t>psychologiczno–pedagogicznej, orzeczenie o niepełnosprawności potrzeba szczególnej opieki, stosowana dieta, zalecenia lekarskie)</w:t>
      </w:r>
    </w:p>
    <w:p w14:paraId="0D51C731" w14:textId="77777777" w:rsidR="00E62294" w:rsidRDefault="00E62294">
      <w:pPr>
        <w:pStyle w:val="Standard"/>
        <w:ind w:left="340"/>
        <w:jc w:val="both"/>
        <w:rPr>
          <w:rFonts w:ascii="Cambria" w:hAnsi="Cambria"/>
          <w:color w:val="000000"/>
          <w:sz w:val="4"/>
          <w:szCs w:val="4"/>
        </w:rPr>
      </w:pPr>
    </w:p>
    <w:p w14:paraId="155348CB" w14:textId="77777777" w:rsidR="00E62294" w:rsidRDefault="0063419C">
      <w:pPr>
        <w:pStyle w:val="Standard"/>
      </w:pPr>
      <w:r>
        <w:rPr>
          <w:rFonts w:ascii="Cambria" w:hAnsi="Cambria"/>
          <w:i/>
          <w:color w:val="000000"/>
          <w:sz w:val="18"/>
          <w:szCs w:val="18"/>
        </w:rPr>
        <w:t>(zaznaczyć znakiem X)</w:t>
      </w:r>
      <w:r>
        <w:rPr>
          <w:rFonts w:ascii="Cambria" w:hAnsi="Cambria"/>
          <w:i/>
          <w:color w:val="000000"/>
          <w:sz w:val="22"/>
          <w:szCs w:val="22"/>
        </w:rPr>
        <w:t>:</w:t>
      </w:r>
    </w:p>
    <w:p w14:paraId="371C4ABF" w14:textId="77777777" w:rsidR="00E62294" w:rsidRDefault="0063419C">
      <w:pPr>
        <w:pStyle w:val="Standard"/>
        <w:jc w:val="center"/>
      </w:pPr>
      <w:r>
        <w:rPr>
          <w:rFonts w:ascii="Cambria" w:hAnsi="Cambria"/>
          <w:color w:val="000000"/>
        </w:rPr>
        <w:t xml:space="preserve">                           </w:t>
      </w:r>
      <w:r>
        <w:rPr>
          <w:rFonts w:ascii="Cambria" w:hAnsi="Cambria"/>
          <w:color w:val="000000"/>
          <w:sz w:val="26"/>
          <w:szCs w:val="26"/>
        </w:rPr>
        <w:t xml:space="preserve">tak </w:t>
      </w:r>
      <w:r>
        <w:rPr>
          <w:rFonts w:ascii="Cambria Math" w:hAnsi="Cambria Math" w:cs="Cambria Math"/>
          <w:color w:val="000000"/>
          <w:sz w:val="26"/>
          <w:szCs w:val="26"/>
        </w:rPr>
        <w:t>⎕</w:t>
      </w:r>
      <w:r>
        <w:rPr>
          <w:rFonts w:ascii="Cambria" w:hAnsi="Cambria"/>
          <w:color w:val="000000"/>
          <w:sz w:val="26"/>
          <w:szCs w:val="26"/>
        </w:rPr>
        <w:t xml:space="preserve">                                                  nie </w:t>
      </w:r>
      <w:r>
        <w:rPr>
          <w:rFonts w:ascii="Cambria Math" w:hAnsi="Cambria Math" w:cs="Cambria Math"/>
          <w:color w:val="000000"/>
          <w:sz w:val="26"/>
          <w:szCs w:val="26"/>
        </w:rPr>
        <w:t>⎕</w:t>
      </w:r>
    </w:p>
    <w:p w14:paraId="536C414D" w14:textId="77777777" w:rsidR="00E62294" w:rsidRDefault="0063419C">
      <w:pPr>
        <w:pStyle w:val="Standard"/>
        <w:rPr>
          <w:rFonts w:ascii="Cambria" w:hAnsi="Cambria"/>
          <w:i/>
          <w:color w:val="000000"/>
          <w:sz w:val="16"/>
          <w:szCs w:val="16"/>
        </w:rPr>
      </w:pPr>
      <w:r>
        <w:rPr>
          <w:rFonts w:ascii="Cambria" w:hAnsi="Cambria"/>
          <w:i/>
          <w:color w:val="000000"/>
          <w:sz w:val="16"/>
          <w:szCs w:val="16"/>
        </w:rPr>
        <w:t xml:space="preserve"> </w:t>
      </w:r>
    </w:p>
    <w:p w14:paraId="7B11FE7C" w14:textId="77777777" w:rsidR="00E62294" w:rsidRDefault="0063419C">
      <w:pPr>
        <w:pStyle w:val="Standard"/>
        <w:rPr>
          <w:rFonts w:ascii="Cambria" w:hAnsi="Cambria"/>
          <w:i/>
          <w:color w:val="000000"/>
          <w:sz w:val="16"/>
          <w:szCs w:val="16"/>
        </w:rPr>
      </w:pPr>
      <w:r>
        <w:rPr>
          <w:rFonts w:ascii="Cambria" w:hAnsi="Cambria"/>
          <w:i/>
          <w:color w:val="000000"/>
          <w:sz w:val="16"/>
          <w:szCs w:val="16"/>
        </w:rPr>
        <w:t>(jeśli tak do</w:t>
      </w:r>
      <w:r>
        <w:rPr>
          <w:rFonts w:ascii="Cambria" w:hAnsi="Cambria"/>
          <w:i/>
          <w:color w:val="000000"/>
          <w:sz w:val="16"/>
          <w:szCs w:val="16"/>
        </w:rPr>
        <w:t>łączyć nową dokumentację potwierdzającą)</w:t>
      </w:r>
    </w:p>
    <w:p w14:paraId="7C5CE13D" w14:textId="77777777" w:rsidR="00E62294" w:rsidRDefault="00E62294">
      <w:pPr>
        <w:pStyle w:val="Standard"/>
        <w:jc w:val="both"/>
        <w:rPr>
          <w:rFonts w:ascii="Cambria" w:hAnsi="Cambria"/>
          <w:i/>
          <w:color w:val="000000"/>
          <w:sz w:val="16"/>
          <w:szCs w:val="16"/>
        </w:rPr>
      </w:pPr>
    </w:p>
    <w:p w14:paraId="1239EDA7" w14:textId="77777777" w:rsidR="00E62294" w:rsidRDefault="0063419C">
      <w:pPr>
        <w:pStyle w:val="NormalnyWeb"/>
        <w:spacing w:before="0" w:after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Poniżej wymienić rodzaj dokumentacji będącej już w posiadaniu przedszkola:</w:t>
      </w:r>
    </w:p>
    <w:p w14:paraId="535EE952" w14:textId="77777777" w:rsidR="00E62294" w:rsidRDefault="0063419C">
      <w:pPr>
        <w:pStyle w:val="NormalnyWeb"/>
        <w:spacing w:before="0" w:after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(np. orzeczenie o potrzebie kształcenia specjalnego, opinia wydana przez poradnię psychologiczno - pedagogiczną i inne ważne).</w:t>
      </w:r>
    </w:p>
    <w:p w14:paraId="7B29DDD4" w14:textId="77777777" w:rsidR="00E62294" w:rsidRDefault="00E62294">
      <w:pPr>
        <w:pStyle w:val="NormalnyWeb"/>
        <w:spacing w:before="0" w:after="0"/>
        <w:jc w:val="both"/>
        <w:rPr>
          <w:rFonts w:ascii="Cambria" w:hAnsi="Cambria"/>
          <w:color w:val="000000"/>
          <w:sz w:val="22"/>
          <w:szCs w:val="22"/>
        </w:rPr>
      </w:pPr>
    </w:p>
    <w:p w14:paraId="10301590" w14:textId="77777777" w:rsidR="00E62294" w:rsidRDefault="00E62294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14:paraId="1FB7FF6B" w14:textId="77777777" w:rsidR="00E62294" w:rsidRDefault="0063419C">
      <w:pPr>
        <w:pStyle w:val="NormalnyWeb"/>
        <w:spacing w:before="0" w:after="0" w:line="480" w:lineRule="auto"/>
        <w:rPr>
          <w:rFonts w:ascii="Cambria" w:hAnsi="Cambria"/>
          <w:i/>
          <w:color w:val="000000"/>
          <w:sz w:val="20"/>
          <w:szCs w:val="20"/>
        </w:rPr>
      </w:pPr>
      <w:r>
        <w:rPr>
          <w:rFonts w:ascii="Cambria" w:hAnsi="Cambria"/>
          <w:i/>
          <w:color w:val="000000"/>
          <w:sz w:val="20"/>
          <w:szCs w:val="20"/>
        </w:rPr>
        <w:t>…………………………….……………….……..........................................................................................................................................................</w:t>
      </w:r>
    </w:p>
    <w:p w14:paraId="70CE77FF" w14:textId="77777777" w:rsidR="00E62294" w:rsidRDefault="0063419C">
      <w:pPr>
        <w:pStyle w:val="NormalnyWeb"/>
        <w:spacing w:before="0" w:after="0"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BDE6075" w14:textId="77777777" w:rsidR="00E62294" w:rsidRDefault="0063419C">
      <w:pPr>
        <w:pStyle w:val="NormalnyWeb"/>
        <w:spacing w:before="0" w:after="0"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D2734DB" w14:textId="77777777" w:rsidR="00E62294" w:rsidRDefault="00E62294">
      <w:pPr>
        <w:pStyle w:val="NormalnyWeb"/>
        <w:spacing w:before="0" w:after="0"/>
        <w:rPr>
          <w:rFonts w:ascii="Cambria" w:hAnsi="Cambria"/>
        </w:rPr>
      </w:pPr>
    </w:p>
    <w:p w14:paraId="442392EB" w14:textId="77777777" w:rsidR="00E62294" w:rsidRDefault="0063419C">
      <w:pPr>
        <w:pStyle w:val="NormalnyWeb"/>
        <w:tabs>
          <w:tab w:val="left" w:pos="360"/>
        </w:tabs>
        <w:spacing w:before="0" w:after="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5. Oświadczam, że:</w:t>
      </w:r>
    </w:p>
    <w:p w14:paraId="23C827A6" w14:textId="77777777" w:rsidR="00E62294" w:rsidRDefault="00E62294">
      <w:pPr>
        <w:pStyle w:val="Standard"/>
        <w:jc w:val="both"/>
        <w:rPr>
          <w:rFonts w:ascii="Cambria" w:hAnsi="Cambria"/>
          <w:i/>
          <w:color w:val="000000"/>
        </w:rPr>
      </w:pPr>
    </w:p>
    <w:p w14:paraId="50A5E2D2" w14:textId="77777777" w:rsidR="00E62294" w:rsidRDefault="0063419C">
      <w:pPr>
        <w:pStyle w:val="Standard"/>
        <w:numPr>
          <w:ilvl w:val="1"/>
          <w:numId w:val="7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wszystkie dane zawarte w </w:t>
      </w:r>
      <w:r>
        <w:rPr>
          <w:rFonts w:ascii="Cambria" w:hAnsi="Cambria"/>
          <w:color w:val="000000"/>
        </w:rPr>
        <w:t>niniejszej deklaracji są prawdziwe,</w:t>
      </w:r>
    </w:p>
    <w:p w14:paraId="06FB7220" w14:textId="77777777" w:rsidR="00E62294" w:rsidRDefault="0063419C">
      <w:pPr>
        <w:pStyle w:val="Standard"/>
        <w:numPr>
          <w:ilvl w:val="1"/>
          <w:numId w:val="7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niezwłocznie powiadomię dyrektora przedszkola o zmianie danych zawartych </w:t>
      </w:r>
      <w:r>
        <w:rPr>
          <w:rFonts w:ascii="Cambria" w:hAnsi="Cambria"/>
          <w:color w:val="000000"/>
        </w:rPr>
        <w:br/>
      </w:r>
      <w:r>
        <w:rPr>
          <w:rFonts w:ascii="Cambria" w:hAnsi="Cambria"/>
          <w:color w:val="000000"/>
        </w:rPr>
        <w:t>w deklaracji.</w:t>
      </w:r>
    </w:p>
    <w:p w14:paraId="7755F550" w14:textId="77777777" w:rsidR="00E62294" w:rsidRDefault="0063419C">
      <w:pPr>
        <w:pStyle w:val="Standard"/>
        <w:numPr>
          <w:ilvl w:val="1"/>
          <w:numId w:val="7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jestem świadoma/y odpowiedzialności karnej za złożenie fałszywego oświadczenia.</w:t>
      </w:r>
    </w:p>
    <w:p w14:paraId="37B0E70A" w14:textId="77777777" w:rsidR="00E62294" w:rsidRDefault="00E62294">
      <w:pPr>
        <w:pStyle w:val="Tekstpodstawowywcity3"/>
        <w:spacing w:after="0"/>
        <w:ind w:left="14"/>
        <w:jc w:val="both"/>
        <w:rPr>
          <w:rFonts w:ascii="Cambria" w:hAnsi="Cambria" w:cs="Arial"/>
          <w:sz w:val="24"/>
          <w:szCs w:val="24"/>
        </w:rPr>
      </w:pPr>
    </w:p>
    <w:p w14:paraId="189C308B" w14:textId="77777777" w:rsidR="00E62294" w:rsidRDefault="0063419C">
      <w:pPr>
        <w:pStyle w:val="Tekstpodstawowywcity3"/>
        <w:spacing w:after="0"/>
        <w:ind w:left="14"/>
        <w:jc w:val="both"/>
      </w:pPr>
      <w:r>
        <w:rPr>
          <w:rFonts w:ascii="Cambria" w:hAnsi="Cambria" w:cs="Arial"/>
          <w:sz w:val="24"/>
          <w:szCs w:val="24"/>
        </w:rPr>
        <w:t>Oświadczam, że zapoznałem się z klauzulą informacyj</w:t>
      </w:r>
      <w:r>
        <w:rPr>
          <w:rFonts w:ascii="Cambria" w:hAnsi="Cambria" w:cs="Arial"/>
          <w:sz w:val="24"/>
          <w:szCs w:val="24"/>
        </w:rPr>
        <w:t>ną dotyczącą przetwarzania danych osobowych.</w:t>
      </w:r>
    </w:p>
    <w:p w14:paraId="3AFF0A08" w14:textId="77777777" w:rsidR="00E62294" w:rsidRDefault="00E62294">
      <w:pPr>
        <w:pStyle w:val="Tekstpodstawowywcity3"/>
        <w:spacing w:after="0"/>
        <w:jc w:val="both"/>
        <w:rPr>
          <w:rFonts w:ascii="Cambria" w:hAnsi="Cambria" w:cs="Arial"/>
          <w:i/>
          <w:sz w:val="22"/>
          <w:szCs w:val="22"/>
        </w:rPr>
      </w:pPr>
    </w:p>
    <w:p w14:paraId="65309DF6" w14:textId="77777777" w:rsidR="00E62294" w:rsidRDefault="00E62294">
      <w:pPr>
        <w:pStyle w:val="NormalnyWeb"/>
        <w:spacing w:before="0" w:after="0"/>
        <w:ind w:left="357"/>
        <w:jc w:val="both"/>
        <w:rPr>
          <w:rFonts w:ascii="Cambria" w:hAnsi="Cambria"/>
        </w:rPr>
      </w:pPr>
    </w:p>
    <w:p w14:paraId="1528C408" w14:textId="77777777" w:rsidR="00E62294" w:rsidRDefault="00E62294">
      <w:pPr>
        <w:pStyle w:val="NormalnyWeb"/>
        <w:spacing w:before="0" w:after="0"/>
        <w:ind w:right="51"/>
        <w:rPr>
          <w:rFonts w:ascii="Cambria" w:hAnsi="Cambria"/>
        </w:rPr>
      </w:pPr>
    </w:p>
    <w:p w14:paraId="57F51C54" w14:textId="77777777" w:rsidR="00E62294" w:rsidRDefault="0063419C">
      <w:pPr>
        <w:pStyle w:val="NormalnyWeb"/>
        <w:spacing w:before="0" w:after="0"/>
        <w:ind w:right="51"/>
      </w:pPr>
      <w:r>
        <w:rPr>
          <w:rFonts w:ascii="Cambria" w:hAnsi="Cambria" w:cs="Arial"/>
        </w:rPr>
        <w:t>..............................................................</w:t>
      </w:r>
      <w:r>
        <w:rPr>
          <w:rFonts w:ascii="Cambria" w:hAnsi="Cambria" w:cs="Arial"/>
          <w:sz w:val="20"/>
          <w:szCs w:val="20"/>
        </w:rPr>
        <w:t xml:space="preserve">                                                     ................</w:t>
      </w:r>
      <w:r>
        <w:rPr>
          <w:rFonts w:ascii="Cambria" w:hAnsi="Cambria" w:cs="Arial"/>
          <w:sz w:val="20"/>
          <w:szCs w:val="20"/>
        </w:rPr>
        <w:t>.........................................................................</w:t>
      </w:r>
    </w:p>
    <w:p w14:paraId="714CAFE9" w14:textId="77777777" w:rsidR="00E62294" w:rsidRDefault="0063419C">
      <w:pPr>
        <w:pStyle w:val="NormalnyWeb"/>
        <w:spacing w:before="0" w:after="0"/>
        <w:ind w:left="986"/>
        <w:rPr>
          <w:rFonts w:ascii="Cambria" w:hAnsi="Cambria" w:cs="Arial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>(Miejscowość, data)                                                                           (czytelny podpis rodziców/prawnych opiekunów)</w:t>
      </w:r>
    </w:p>
    <w:p w14:paraId="26055EFA" w14:textId="77777777" w:rsidR="00E62294" w:rsidRDefault="00E62294">
      <w:pPr>
        <w:pStyle w:val="NormalnyWeb"/>
        <w:spacing w:before="0" w:after="0"/>
        <w:rPr>
          <w:rFonts w:ascii="Cambria" w:hAnsi="Cambria" w:cs="Arial"/>
          <w:i/>
          <w:iCs/>
          <w:sz w:val="18"/>
          <w:szCs w:val="18"/>
        </w:rPr>
      </w:pPr>
    </w:p>
    <w:p w14:paraId="371974DD" w14:textId="77777777" w:rsidR="00E62294" w:rsidRDefault="00E62294">
      <w:pPr>
        <w:pStyle w:val="NormalnyWeb"/>
        <w:spacing w:before="0" w:after="0"/>
        <w:rPr>
          <w:rFonts w:ascii="Cambria" w:hAnsi="Cambria"/>
        </w:rPr>
      </w:pPr>
    </w:p>
    <w:p w14:paraId="66A5062B" w14:textId="77777777" w:rsidR="00E62294" w:rsidRDefault="0063419C">
      <w:pPr>
        <w:pStyle w:val="NormalnyWeb"/>
        <w:spacing w:before="0" w:after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6. Przyjęcie deklaracji przez dyrektora </w:t>
      </w:r>
      <w:r>
        <w:rPr>
          <w:rFonts w:ascii="Cambria" w:hAnsi="Cambria" w:cs="Arial"/>
          <w:b/>
          <w:bCs/>
        </w:rPr>
        <w:t>szkoły</w:t>
      </w:r>
    </w:p>
    <w:p w14:paraId="63EA8F30" w14:textId="77777777" w:rsidR="00E62294" w:rsidRDefault="00E62294">
      <w:pPr>
        <w:pStyle w:val="NormalnyWeb"/>
        <w:spacing w:before="0" w:after="0"/>
        <w:rPr>
          <w:rFonts w:ascii="Cambria" w:hAnsi="Cambria"/>
        </w:rPr>
      </w:pPr>
    </w:p>
    <w:p w14:paraId="38841009" w14:textId="77777777" w:rsidR="00E62294" w:rsidRDefault="0063419C">
      <w:pPr>
        <w:pStyle w:val="Normalny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>Data przyjęcia deklaracji: ..............................</w:t>
      </w:r>
    </w:p>
    <w:p w14:paraId="3D67FCD1" w14:textId="77777777" w:rsidR="00E62294" w:rsidRDefault="0063419C">
      <w:pPr>
        <w:pStyle w:val="Normalny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>Adnotacje: …..................................................................................................................................................................................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</w:rPr>
        <w:t>.....................................................................................................................................................</w:t>
      </w:r>
    </w:p>
    <w:p w14:paraId="595AA5B5" w14:textId="77777777" w:rsidR="00E62294" w:rsidRDefault="00E62294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0593EB0C" w14:textId="77777777" w:rsidR="00E62294" w:rsidRDefault="00E62294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16ACDA1E" w14:textId="77777777" w:rsidR="00E62294" w:rsidRDefault="0063419C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......................................................................</w:t>
      </w:r>
    </w:p>
    <w:p w14:paraId="00387191" w14:textId="77777777" w:rsidR="00E62294" w:rsidRDefault="0063419C">
      <w:pPr>
        <w:pStyle w:val="NormalnyWeb"/>
        <w:spacing w:before="0" w:after="0"/>
        <w:ind w:left="5666" w:right="51"/>
      </w:pPr>
      <w:r>
        <w:rPr>
          <w:rFonts w:ascii="Cambria" w:hAnsi="Cambria" w:cs="Arial"/>
          <w:sz w:val="20"/>
          <w:szCs w:val="20"/>
        </w:rPr>
        <w:t xml:space="preserve"> (</w:t>
      </w:r>
      <w:r>
        <w:rPr>
          <w:rFonts w:ascii="Cambria" w:hAnsi="Cambria" w:cs="Arial"/>
          <w:i/>
          <w:iCs/>
          <w:sz w:val="20"/>
          <w:szCs w:val="20"/>
        </w:rPr>
        <w:t>podpis dyrektora szkoły/placówki)</w:t>
      </w:r>
    </w:p>
    <w:p w14:paraId="106971CA" w14:textId="77777777" w:rsidR="00E62294" w:rsidRDefault="00E62294">
      <w:pPr>
        <w:pStyle w:val="NormalnyWeb"/>
        <w:spacing w:before="0" w:after="0"/>
        <w:rPr>
          <w:rFonts w:ascii="Cambria" w:hAnsi="Cambria"/>
        </w:rPr>
      </w:pPr>
    </w:p>
    <w:p w14:paraId="383F0902" w14:textId="77777777" w:rsidR="00E62294" w:rsidRDefault="00E62294">
      <w:pPr>
        <w:pStyle w:val="Standard"/>
        <w:rPr>
          <w:rFonts w:ascii="Cambria" w:hAnsi="Cambria"/>
        </w:rPr>
      </w:pPr>
    </w:p>
    <w:p w14:paraId="65496387" w14:textId="77777777" w:rsidR="00E62294" w:rsidRDefault="0063419C">
      <w:pPr>
        <w:pStyle w:val="Standard"/>
      </w:pPr>
      <w:r>
        <w:rPr>
          <w:rFonts w:ascii="Cambria" w:hAnsi="Cambria"/>
          <w:sz w:val="20"/>
          <w:szCs w:val="20"/>
        </w:rPr>
        <w:t>*) niepotrzebne skreślić</w:t>
      </w:r>
      <w:r>
        <w:rPr>
          <w:rFonts w:ascii="Cambria" w:hAnsi="Cambria"/>
        </w:rPr>
        <w:t>.</w:t>
      </w:r>
    </w:p>
    <w:sectPr w:rsidR="00E62294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AE84E" w14:textId="77777777" w:rsidR="0063419C" w:rsidRDefault="0063419C">
      <w:r>
        <w:separator/>
      </w:r>
    </w:p>
  </w:endnote>
  <w:endnote w:type="continuationSeparator" w:id="0">
    <w:p w14:paraId="748F3636" w14:textId="77777777" w:rsidR="0063419C" w:rsidRDefault="0063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DBAEF" w14:textId="77777777" w:rsidR="0063419C" w:rsidRDefault="0063419C">
      <w:r>
        <w:rPr>
          <w:color w:val="000000"/>
        </w:rPr>
        <w:separator/>
      </w:r>
    </w:p>
  </w:footnote>
  <w:footnote w:type="continuationSeparator" w:id="0">
    <w:p w14:paraId="0D56CEE6" w14:textId="77777777" w:rsidR="0063419C" w:rsidRDefault="0063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00E"/>
    <w:multiLevelType w:val="multilevel"/>
    <w:tmpl w:val="0F6853EE"/>
    <w:styleLink w:val="WW8Num3"/>
    <w:lvl w:ilvl="0">
      <w:start w:val="1"/>
      <w:numFmt w:val="decimal"/>
      <w:lvlText w:val="%1)"/>
      <w:lvlJc w:val="left"/>
      <w:rPr>
        <w:rFonts w:ascii="Arial" w:hAnsi="Arial" w:cs="Aria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14577C3D"/>
    <w:multiLevelType w:val="multilevel"/>
    <w:tmpl w:val="1542DF22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3813480"/>
    <w:multiLevelType w:val="multilevel"/>
    <w:tmpl w:val="99E68AA6"/>
    <w:styleLink w:val="WW8Num4"/>
    <w:lvl w:ilvl="0">
      <w:start w:val="1"/>
      <w:numFmt w:val="decimal"/>
      <w:lvlText w:val="%1)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B9450EA"/>
    <w:multiLevelType w:val="multilevel"/>
    <w:tmpl w:val="E49CAFF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E381EF4"/>
    <w:multiLevelType w:val="multilevel"/>
    <w:tmpl w:val="4A5ADBAA"/>
    <w:styleLink w:val="WW8Num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F873226"/>
    <w:multiLevelType w:val="multilevel"/>
    <w:tmpl w:val="2DD23DD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2F47696"/>
    <w:multiLevelType w:val="multilevel"/>
    <w:tmpl w:val="3B9C4CF8"/>
    <w:styleLink w:val="WW8Num7"/>
    <w:lvl w:ilvl="0">
      <w:start w:val="1"/>
      <w:numFmt w:val="lowerLetter"/>
      <w:lvlText w:val="%1)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2294"/>
    <w:rsid w:val="0063419C"/>
    <w:rsid w:val="00AC2971"/>
    <w:rsid w:val="00E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2120"/>
  <w15:docId w15:val="{EF90E43A-579C-4620-B1B8-DAE42A2D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color w:val="000000"/>
      <w:sz w:val="16"/>
      <w:szCs w:val="16"/>
    </w:rPr>
  </w:style>
  <w:style w:type="character" w:customStyle="1" w:styleId="WW8Num1z0">
    <w:name w:val="WW8Num1z0"/>
    <w:rPr>
      <w:rFonts w:ascii="Arial" w:hAnsi="Arial" w:cs="Aria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rodzica o kontynuowaniu wychowania przedszkolnego – powinna być złożona na co najmniej 7 dni przed postępowaniem re</dc:title>
  <dc:creator>SZKOLA</dc:creator>
  <cp:lastModifiedBy>Bartłomiej BK. Kusidło</cp:lastModifiedBy>
  <cp:revision>2</cp:revision>
  <cp:lastPrinted>2020-03-09T08:46:00Z</cp:lastPrinted>
  <dcterms:created xsi:type="dcterms:W3CDTF">2021-03-26T10:18:00Z</dcterms:created>
  <dcterms:modified xsi:type="dcterms:W3CDTF">2021-03-26T10:18:00Z</dcterms:modified>
</cp:coreProperties>
</file>