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33C0" w14:textId="77777777" w:rsidR="003B46D0" w:rsidRPr="003B46D0" w:rsidRDefault="003B46D0" w:rsidP="003B46D0">
      <w:pPr>
        <w:pStyle w:val="Tytu"/>
        <w:jc w:val="left"/>
        <w:rPr>
          <w:b w:val="0"/>
        </w:rPr>
      </w:pPr>
      <w:r w:rsidRPr="003B46D0">
        <w:rPr>
          <w:b w:val="0"/>
        </w:rPr>
        <w:t>Załącznik nr 3.</w:t>
      </w:r>
    </w:p>
    <w:p w14:paraId="7C6CEED7" w14:textId="77777777" w:rsidR="009C6FCB" w:rsidRPr="003B46D0" w:rsidRDefault="009C6FCB" w:rsidP="003B46D0">
      <w:pPr>
        <w:pStyle w:val="Tytu"/>
        <w:rPr>
          <w:sz w:val="24"/>
          <w:szCs w:val="24"/>
        </w:rPr>
      </w:pPr>
      <w:r w:rsidRPr="003B46D0">
        <w:rPr>
          <w:sz w:val="24"/>
          <w:szCs w:val="24"/>
        </w:rPr>
        <w:t>Oświadczenie</w:t>
      </w:r>
      <w:r w:rsidR="00D91B5C" w:rsidRPr="003B46D0">
        <w:rPr>
          <w:sz w:val="24"/>
          <w:szCs w:val="24"/>
        </w:rPr>
        <w:t xml:space="preserve"> budynki</w:t>
      </w:r>
      <w:r w:rsidR="004B1EB1" w:rsidRPr="003B46D0">
        <w:rPr>
          <w:sz w:val="24"/>
          <w:szCs w:val="24"/>
        </w:rPr>
        <w:t xml:space="preserve"> /sprzęt służący do produkcji rolnej</w:t>
      </w:r>
    </w:p>
    <w:p w14:paraId="7A13A0BE" w14:textId="77777777" w:rsidR="00D91B5C" w:rsidRDefault="00D91B5C" w:rsidP="004D253B">
      <w:pPr>
        <w:rPr>
          <w:b/>
          <w:sz w:val="22"/>
        </w:rPr>
      </w:pPr>
    </w:p>
    <w:p w14:paraId="5E0A95ED" w14:textId="77777777" w:rsidR="004D253B" w:rsidRDefault="004D253B" w:rsidP="004D253B">
      <w:pPr>
        <w:rPr>
          <w:b/>
          <w:sz w:val="22"/>
        </w:rPr>
      </w:pPr>
      <w:r>
        <w:rPr>
          <w:b/>
          <w:sz w:val="22"/>
        </w:rPr>
        <w:t>...........................................................................................</w:t>
      </w:r>
      <w:r w:rsidR="000F159B">
        <w:rPr>
          <w:b/>
          <w:sz w:val="22"/>
        </w:rPr>
        <w:tab/>
        <w:t>.......................................................................</w:t>
      </w:r>
    </w:p>
    <w:p w14:paraId="57269D82" w14:textId="77777777" w:rsidR="000F159B" w:rsidRDefault="004D253B" w:rsidP="000F159B">
      <w:pPr>
        <w:rPr>
          <w:i/>
          <w:sz w:val="20"/>
        </w:rPr>
      </w:pPr>
      <w:r>
        <w:rPr>
          <w:b/>
          <w:sz w:val="22"/>
        </w:rPr>
        <w:t xml:space="preserve"> </w:t>
      </w:r>
      <w:r w:rsidRPr="003A7D62">
        <w:rPr>
          <w:i/>
          <w:sz w:val="20"/>
        </w:rPr>
        <w:t>imię i nazwisko</w:t>
      </w:r>
      <w:r w:rsidR="001110BA">
        <w:rPr>
          <w:i/>
          <w:sz w:val="20"/>
        </w:rPr>
        <w:t xml:space="preserve"> </w:t>
      </w:r>
      <w:r w:rsidRPr="003A7D62">
        <w:rPr>
          <w:i/>
          <w:sz w:val="20"/>
        </w:rPr>
        <w:t>/ nazwa podmiotu zgłaszającego</w:t>
      </w:r>
      <w:r w:rsidR="000F159B">
        <w:rPr>
          <w:i/>
          <w:sz w:val="20"/>
        </w:rPr>
        <w:t xml:space="preserve"> </w:t>
      </w:r>
      <w:r>
        <w:rPr>
          <w:i/>
          <w:sz w:val="20"/>
        </w:rPr>
        <w:t>straty</w:t>
      </w:r>
      <w:r w:rsidR="000F159B">
        <w:rPr>
          <w:i/>
          <w:sz w:val="20"/>
        </w:rPr>
        <w:tab/>
      </w:r>
      <w:r w:rsidR="000F159B">
        <w:rPr>
          <w:i/>
          <w:sz w:val="20"/>
        </w:rPr>
        <w:tab/>
      </w:r>
      <w:r w:rsidR="004A746F">
        <w:rPr>
          <w:i/>
          <w:sz w:val="20"/>
        </w:rPr>
        <w:t>miejsce zamieszkani</w:t>
      </w:r>
      <w:r w:rsidR="001110BA">
        <w:rPr>
          <w:i/>
          <w:sz w:val="20"/>
        </w:rPr>
        <w:t xml:space="preserve">a </w:t>
      </w:r>
      <w:r w:rsidR="004A746F">
        <w:rPr>
          <w:i/>
          <w:sz w:val="20"/>
        </w:rPr>
        <w:t>/</w:t>
      </w:r>
      <w:r w:rsidR="000F159B" w:rsidRPr="003A7D62">
        <w:rPr>
          <w:i/>
          <w:sz w:val="20"/>
        </w:rPr>
        <w:t xml:space="preserve"> siedziba podmiotu </w:t>
      </w:r>
    </w:p>
    <w:p w14:paraId="7F755A17" w14:textId="77777777" w:rsidR="00D91B5C" w:rsidRDefault="000F159B" w:rsidP="004D253B">
      <w:pPr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540E2AB3" w14:textId="77777777" w:rsidR="004D253B" w:rsidRPr="00D91B5C" w:rsidRDefault="004D253B" w:rsidP="004D253B">
      <w:pPr>
        <w:rPr>
          <w:i/>
          <w:sz w:val="20"/>
        </w:rPr>
      </w:pPr>
      <w:r w:rsidRPr="004D253B">
        <w:rPr>
          <w:b/>
          <w:sz w:val="22"/>
          <w:szCs w:val="22"/>
        </w:rPr>
        <w:t>NR TEL.</w:t>
      </w:r>
      <w:r w:rsidR="00FF5827">
        <w:rPr>
          <w:b/>
          <w:sz w:val="28"/>
          <w:szCs w:val="28"/>
        </w:rPr>
        <w:tab/>
      </w:r>
      <w:r w:rsidR="004B1EB1" w:rsidRPr="004B1EB1">
        <w:rPr>
          <w:sz w:val="28"/>
          <w:szCs w:val="28"/>
        </w:rPr>
        <w:t>……………………….</w:t>
      </w:r>
      <w:r w:rsidR="00FF5827" w:rsidRPr="004B1EB1">
        <w:rPr>
          <w:sz w:val="28"/>
          <w:szCs w:val="28"/>
        </w:rPr>
        <w:t xml:space="preserve"> </w:t>
      </w:r>
    </w:p>
    <w:p w14:paraId="3E890917" w14:textId="77777777" w:rsidR="00FF5827" w:rsidRDefault="00FF5827" w:rsidP="003B46D0">
      <w:pPr>
        <w:spacing w:line="360" w:lineRule="auto"/>
        <w:rPr>
          <w:szCs w:val="24"/>
        </w:rPr>
      </w:pPr>
      <w:r w:rsidRPr="00FF5827">
        <w:rPr>
          <w:szCs w:val="24"/>
        </w:rPr>
        <w:t>Nr</w:t>
      </w:r>
      <w:r w:rsidR="004B1EB1">
        <w:rPr>
          <w:szCs w:val="24"/>
        </w:rPr>
        <w:t xml:space="preserve"> </w:t>
      </w:r>
      <w:r w:rsidRPr="00FF5827">
        <w:rPr>
          <w:szCs w:val="24"/>
        </w:rPr>
        <w:t xml:space="preserve"> identyfikacyjny producenta rolnego</w:t>
      </w:r>
      <w:r>
        <w:rPr>
          <w:szCs w:val="24"/>
        </w:rPr>
        <w:t xml:space="preserve"> </w:t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</w:p>
    <w:p w14:paraId="2A2E9F0F" w14:textId="77777777" w:rsidR="004B1EB1" w:rsidRDefault="004B1EB1" w:rsidP="003B46D0">
      <w:pPr>
        <w:jc w:val="both"/>
      </w:pPr>
      <w:r w:rsidRPr="001A0663">
        <w:t>oświadczam, że</w:t>
      </w:r>
      <w:r>
        <w:t xml:space="preserve"> w dniu </w:t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t>-</w:t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t>-</w:t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</w:p>
    <w:p w14:paraId="5998C4E9" w14:textId="77777777" w:rsidR="004B1EB1" w:rsidRPr="004B1EB1" w:rsidRDefault="004B1EB1" w:rsidP="003B46D0">
      <w:pPr>
        <w:rPr>
          <w:szCs w:val="24"/>
        </w:rPr>
      </w:pPr>
      <w:r w:rsidRPr="004B1EB1">
        <w:rPr>
          <w:szCs w:val="24"/>
        </w:rPr>
        <w:t>w moim gospodarstwie powstały szkody spowodowane przez: (zaznaczyć właściwe)</w:t>
      </w:r>
    </w:p>
    <w:p w14:paraId="54C6FCE7" w14:textId="77777777" w:rsidR="004B1EB1" w:rsidRDefault="004B1EB1" w:rsidP="004B1EB1">
      <w:pPr>
        <w:spacing w:line="360" w:lineRule="auto"/>
        <w:rPr>
          <w:sz w:val="20"/>
        </w:rPr>
        <w:sectPr w:rsidR="004B1EB1" w:rsidSect="004B1EB1">
          <w:type w:val="continuous"/>
          <w:pgSz w:w="11906" w:h="16838"/>
          <w:pgMar w:top="851" w:right="1134" w:bottom="851" w:left="1134" w:header="709" w:footer="709" w:gutter="0"/>
          <w:cols w:space="708"/>
        </w:sectPr>
      </w:pPr>
    </w:p>
    <w:p w14:paraId="70E11716" w14:textId="77777777"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Grad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14:paraId="063F99C9" w14:textId="77777777"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Deszcz nawalny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14:paraId="50FB71FC" w14:textId="77777777"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Ujemne skutki przezimowania</w:t>
      </w:r>
      <w:r>
        <w:rPr>
          <w:sz w:val="20"/>
        </w:rPr>
        <w:tab/>
      </w:r>
      <w:r>
        <w:rPr>
          <w:sz w:val="20"/>
        </w:rPr>
        <w:sym w:font="Wingdings 2" w:char="F035"/>
      </w:r>
    </w:p>
    <w:p w14:paraId="5950B2B4" w14:textId="77777777"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Przymrozki wiosenne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14:paraId="07E47B49" w14:textId="77777777"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Powódź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14:paraId="635A5577" w14:textId="77777777"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Huragan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14:paraId="1B8DAE0B" w14:textId="77777777"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Uderzenie pioruna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14:paraId="255AA07C" w14:textId="77777777"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Obsunięcie się ziemi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14:paraId="20CB6946" w14:textId="77777777" w:rsidR="004B1EB1" w:rsidRDefault="004B1EB1" w:rsidP="004B1EB1">
      <w:pPr>
        <w:spacing w:after="120" w:line="360" w:lineRule="auto"/>
        <w:rPr>
          <w:sz w:val="20"/>
        </w:rPr>
      </w:pPr>
      <w:r>
        <w:rPr>
          <w:sz w:val="20"/>
        </w:rPr>
        <w:t>Lawinę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14:paraId="36926D0F" w14:textId="77777777" w:rsidR="009C6FCB" w:rsidRDefault="009C6FCB" w:rsidP="004B1EB1">
      <w:pPr>
        <w:rPr>
          <w:b/>
          <w:sz w:val="22"/>
        </w:rPr>
        <w:sectPr w:rsidR="009C6FCB" w:rsidSect="004B1EB1">
          <w:type w:val="continuous"/>
          <w:pgSz w:w="11906" w:h="16838"/>
          <w:pgMar w:top="851" w:right="1134" w:bottom="851" w:left="1134" w:header="709" w:footer="709" w:gutter="0"/>
          <w:cols w:num="2" w:space="708"/>
        </w:sectPr>
      </w:pPr>
    </w:p>
    <w:p w14:paraId="2A6EAEFE" w14:textId="77777777" w:rsidR="004B1EB1" w:rsidRDefault="004B1EB1" w:rsidP="004B1EB1">
      <w:pPr>
        <w:jc w:val="center"/>
        <w:rPr>
          <w:sz w:val="22"/>
        </w:rPr>
        <w:sectPr w:rsidR="004B1EB1" w:rsidSect="000F159B">
          <w:type w:val="continuous"/>
          <w:pgSz w:w="11906" w:h="16838" w:code="9"/>
          <w:pgMar w:top="510" w:right="1418" w:bottom="510" w:left="1418" w:header="709" w:footer="709" w:gutter="0"/>
          <w:cols w:space="708"/>
        </w:sect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3119"/>
        <w:gridCol w:w="1559"/>
        <w:gridCol w:w="1701"/>
      </w:tblGrid>
      <w:tr w:rsidR="009C6FCB" w14:paraId="0E4018C5" w14:textId="77777777" w:rsidTr="004B1EB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733C183E" w14:textId="77777777" w:rsidR="009C6FCB" w:rsidRDefault="009C6FC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694" w:type="dxa"/>
            <w:vAlign w:val="center"/>
          </w:tcPr>
          <w:p w14:paraId="637AF7C9" w14:textId="77777777" w:rsidR="009C6FCB" w:rsidRPr="003B46D0" w:rsidRDefault="009C6FCB" w:rsidP="004B1EB1">
            <w:pPr>
              <w:jc w:val="center"/>
              <w:rPr>
                <w:snapToGrid w:val="0"/>
                <w:sz w:val="20"/>
              </w:rPr>
            </w:pPr>
            <w:r w:rsidRPr="003B46D0">
              <w:rPr>
                <w:snapToGrid w:val="0"/>
                <w:sz w:val="20"/>
              </w:rPr>
              <w:t>Rodzaj uszkodzonego budynku</w:t>
            </w:r>
            <w:r w:rsidR="00B42714" w:rsidRPr="003B46D0">
              <w:rPr>
                <w:snapToGrid w:val="0"/>
                <w:sz w:val="20"/>
              </w:rPr>
              <w:t xml:space="preserve"> lub </w:t>
            </w:r>
            <w:r w:rsidR="004B1EB1" w:rsidRPr="003B46D0">
              <w:rPr>
                <w:snapToGrid w:val="0"/>
                <w:sz w:val="20"/>
              </w:rPr>
              <w:t xml:space="preserve">typ model </w:t>
            </w:r>
            <w:r w:rsidR="000F159B" w:rsidRPr="003B46D0">
              <w:rPr>
                <w:snapToGrid w:val="0"/>
                <w:sz w:val="20"/>
              </w:rPr>
              <w:t>sprzętu rolniczego</w:t>
            </w:r>
            <w:r w:rsidR="004B1EB1" w:rsidRPr="003B46D0">
              <w:rPr>
                <w:snapToGrid w:val="0"/>
                <w:sz w:val="20"/>
              </w:rPr>
              <w:br/>
            </w:r>
            <w:r w:rsidR="004A3E1B" w:rsidRPr="003B46D0">
              <w:rPr>
                <w:snapToGrid w:val="0"/>
                <w:sz w:val="20"/>
              </w:rPr>
              <w:t>(</w:t>
            </w:r>
            <w:r w:rsidR="00E40500" w:rsidRPr="003B46D0">
              <w:rPr>
                <w:snapToGrid w:val="0"/>
                <w:sz w:val="20"/>
              </w:rPr>
              <w:t xml:space="preserve">rok </w:t>
            </w:r>
            <w:r w:rsidR="009D6C85" w:rsidRPr="003B46D0">
              <w:rPr>
                <w:snapToGrid w:val="0"/>
                <w:sz w:val="20"/>
              </w:rPr>
              <w:t xml:space="preserve">budowy lub </w:t>
            </w:r>
            <w:r w:rsidR="004A3E1B" w:rsidRPr="003B46D0">
              <w:rPr>
                <w:snapToGrid w:val="0"/>
                <w:sz w:val="20"/>
              </w:rPr>
              <w:t>produkcji)</w:t>
            </w:r>
          </w:p>
          <w:p w14:paraId="7F80BE32" w14:textId="77777777" w:rsidR="009C6FCB" w:rsidRPr="003B46D0" w:rsidRDefault="009C6FCB" w:rsidP="004B1EB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0D7EC0" w14:textId="77777777" w:rsidR="009C6FCB" w:rsidRPr="003B46D0" w:rsidRDefault="009C6FCB" w:rsidP="004B1EB1">
            <w:pPr>
              <w:jc w:val="center"/>
              <w:rPr>
                <w:sz w:val="20"/>
              </w:rPr>
            </w:pPr>
            <w:r w:rsidRPr="003B46D0">
              <w:rPr>
                <w:snapToGrid w:val="0"/>
                <w:sz w:val="20"/>
              </w:rPr>
              <w:t>Wymiary budynku [m]</w:t>
            </w:r>
          </w:p>
        </w:tc>
        <w:tc>
          <w:tcPr>
            <w:tcW w:w="3119" w:type="dxa"/>
            <w:vAlign w:val="center"/>
          </w:tcPr>
          <w:p w14:paraId="65C44585" w14:textId="77777777" w:rsidR="009C6FCB" w:rsidRPr="003B46D0" w:rsidRDefault="00B42714" w:rsidP="004B1EB1">
            <w:pPr>
              <w:jc w:val="center"/>
              <w:rPr>
                <w:sz w:val="20"/>
              </w:rPr>
            </w:pPr>
            <w:r w:rsidRPr="003B46D0">
              <w:rPr>
                <w:snapToGrid w:val="0"/>
                <w:sz w:val="20"/>
              </w:rPr>
              <w:t>Rodzaj uszkodzeń (podać rodzaj i wielkość uszkodzenia)</w:t>
            </w:r>
          </w:p>
        </w:tc>
        <w:tc>
          <w:tcPr>
            <w:tcW w:w="1559" w:type="dxa"/>
            <w:vAlign w:val="center"/>
          </w:tcPr>
          <w:p w14:paraId="35ABDAE1" w14:textId="77777777" w:rsidR="009C6FCB" w:rsidRPr="003B46D0" w:rsidRDefault="00B42714" w:rsidP="004B1EB1">
            <w:pPr>
              <w:jc w:val="center"/>
              <w:rPr>
                <w:sz w:val="20"/>
              </w:rPr>
            </w:pPr>
            <w:r w:rsidRPr="003B46D0">
              <w:rPr>
                <w:snapToGrid w:val="0"/>
                <w:sz w:val="20"/>
              </w:rPr>
              <w:t>Wysokość szkód (zł)</w:t>
            </w:r>
          </w:p>
        </w:tc>
        <w:tc>
          <w:tcPr>
            <w:tcW w:w="1701" w:type="dxa"/>
            <w:vAlign w:val="center"/>
          </w:tcPr>
          <w:p w14:paraId="1CF8C23B" w14:textId="77777777" w:rsidR="009C6FCB" w:rsidRPr="003B46D0" w:rsidRDefault="009C6FCB" w:rsidP="004B1EB1">
            <w:pPr>
              <w:jc w:val="center"/>
              <w:rPr>
                <w:sz w:val="20"/>
              </w:rPr>
            </w:pPr>
            <w:r w:rsidRPr="003B46D0">
              <w:rPr>
                <w:sz w:val="20"/>
              </w:rPr>
              <w:t>Czy budynek</w:t>
            </w:r>
            <w:r w:rsidR="009D6C85" w:rsidRPr="003B46D0">
              <w:rPr>
                <w:sz w:val="20"/>
              </w:rPr>
              <w:t>/sprzęt</w:t>
            </w:r>
            <w:r w:rsidRPr="003B46D0">
              <w:rPr>
                <w:sz w:val="20"/>
              </w:rPr>
              <w:t xml:space="preserve"> jest ubezpieczony Tak/Nie</w:t>
            </w:r>
          </w:p>
        </w:tc>
      </w:tr>
      <w:tr w:rsidR="009C6FCB" w14:paraId="42E0F470" w14:textId="77777777" w:rsidTr="003B46D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7" w:type="dxa"/>
          </w:tcPr>
          <w:p w14:paraId="4C02EE0B" w14:textId="77777777" w:rsidR="009C6FCB" w:rsidRDefault="009C6FCB">
            <w:pPr>
              <w:numPr>
                <w:ilvl w:val="0"/>
                <w:numId w:val="3"/>
              </w:numPr>
              <w:spacing w:line="480" w:lineRule="auto"/>
              <w:rPr>
                <w:sz w:val="22"/>
              </w:rPr>
            </w:pPr>
          </w:p>
        </w:tc>
        <w:tc>
          <w:tcPr>
            <w:tcW w:w="2694" w:type="dxa"/>
          </w:tcPr>
          <w:p w14:paraId="277309D8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14:paraId="034D61E3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3119" w:type="dxa"/>
          </w:tcPr>
          <w:p w14:paraId="4AB100B4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</w:tcPr>
          <w:p w14:paraId="0374DEED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701" w:type="dxa"/>
          </w:tcPr>
          <w:p w14:paraId="3598D2EF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</w:tr>
      <w:tr w:rsidR="009C6FCB" w14:paraId="61487FAD" w14:textId="77777777" w:rsidTr="003B46D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67" w:type="dxa"/>
          </w:tcPr>
          <w:p w14:paraId="4B0E4FD1" w14:textId="77777777" w:rsidR="009C6FCB" w:rsidRDefault="009C6FCB">
            <w:pPr>
              <w:numPr>
                <w:ilvl w:val="0"/>
                <w:numId w:val="3"/>
              </w:numPr>
              <w:spacing w:line="480" w:lineRule="auto"/>
              <w:rPr>
                <w:sz w:val="22"/>
              </w:rPr>
            </w:pPr>
          </w:p>
        </w:tc>
        <w:tc>
          <w:tcPr>
            <w:tcW w:w="2694" w:type="dxa"/>
          </w:tcPr>
          <w:p w14:paraId="7F18EAAD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14:paraId="79EFE24F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3119" w:type="dxa"/>
          </w:tcPr>
          <w:p w14:paraId="02C9ED75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</w:tcPr>
          <w:p w14:paraId="17A7659E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701" w:type="dxa"/>
          </w:tcPr>
          <w:p w14:paraId="0BF21627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</w:tr>
      <w:tr w:rsidR="009C6FCB" w14:paraId="77B88C2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55701D1" w14:textId="77777777" w:rsidR="009C6FCB" w:rsidRDefault="009C6FCB">
            <w:pPr>
              <w:numPr>
                <w:ilvl w:val="0"/>
                <w:numId w:val="3"/>
              </w:numPr>
              <w:spacing w:line="480" w:lineRule="auto"/>
              <w:rPr>
                <w:sz w:val="22"/>
              </w:rPr>
            </w:pPr>
          </w:p>
        </w:tc>
        <w:tc>
          <w:tcPr>
            <w:tcW w:w="2694" w:type="dxa"/>
          </w:tcPr>
          <w:p w14:paraId="65ED6CF7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14:paraId="607A28DA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3119" w:type="dxa"/>
          </w:tcPr>
          <w:p w14:paraId="497E2D54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</w:tcPr>
          <w:p w14:paraId="089DCC35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701" w:type="dxa"/>
          </w:tcPr>
          <w:p w14:paraId="28AFB4D1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</w:tr>
      <w:tr w:rsidR="009C6FCB" w14:paraId="17A8AB8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DE62A14" w14:textId="77777777" w:rsidR="009C6FCB" w:rsidRDefault="009C6FCB">
            <w:pPr>
              <w:numPr>
                <w:ilvl w:val="0"/>
                <w:numId w:val="3"/>
              </w:numPr>
              <w:spacing w:line="480" w:lineRule="auto"/>
              <w:rPr>
                <w:sz w:val="22"/>
              </w:rPr>
            </w:pPr>
          </w:p>
        </w:tc>
        <w:tc>
          <w:tcPr>
            <w:tcW w:w="2694" w:type="dxa"/>
          </w:tcPr>
          <w:p w14:paraId="01E9472B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14:paraId="6D5BE082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3119" w:type="dxa"/>
          </w:tcPr>
          <w:p w14:paraId="78C0DBA7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</w:tcPr>
          <w:p w14:paraId="19B79353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701" w:type="dxa"/>
          </w:tcPr>
          <w:p w14:paraId="329BA228" w14:textId="77777777" w:rsidR="009C6FCB" w:rsidRDefault="009C6FCB">
            <w:pPr>
              <w:spacing w:line="480" w:lineRule="auto"/>
              <w:rPr>
                <w:sz w:val="22"/>
              </w:rPr>
            </w:pPr>
          </w:p>
        </w:tc>
      </w:tr>
      <w:tr w:rsidR="009C6FCB" w14:paraId="11BFA83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CCA23F4" w14:textId="77777777"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14:paraId="31D2186A" w14:textId="77777777"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14:paraId="63FF6D01" w14:textId="77777777"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14:paraId="590598AD" w14:textId="77777777"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14:paraId="46BF1278" w14:textId="77777777"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14:paraId="2B345578" w14:textId="77777777" w:rsidR="009C6FCB" w:rsidRDefault="009C6FCB">
            <w:pPr>
              <w:spacing w:line="480" w:lineRule="auto"/>
            </w:pPr>
          </w:p>
        </w:tc>
      </w:tr>
      <w:tr w:rsidR="009C6FCB" w14:paraId="396FFD2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0A46A92" w14:textId="77777777"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14:paraId="3E9925CD" w14:textId="77777777"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14:paraId="144BFD3F" w14:textId="77777777"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14:paraId="423F1BAD" w14:textId="77777777"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14:paraId="0A1581C2" w14:textId="77777777"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14:paraId="761FB502" w14:textId="77777777" w:rsidR="009C6FCB" w:rsidRDefault="009C6FCB">
            <w:pPr>
              <w:spacing w:line="480" w:lineRule="auto"/>
            </w:pPr>
          </w:p>
        </w:tc>
      </w:tr>
      <w:tr w:rsidR="009C6FCB" w14:paraId="06CB355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84F522E" w14:textId="77777777"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14:paraId="36106B1B" w14:textId="77777777"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14:paraId="2EE9ADB9" w14:textId="77777777"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14:paraId="55BA4D8D" w14:textId="77777777"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14:paraId="673DEEAA" w14:textId="77777777"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14:paraId="4DF9E4CC" w14:textId="77777777" w:rsidR="009C6FCB" w:rsidRDefault="009C6FCB">
            <w:pPr>
              <w:spacing w:line="480" w:lineRule="auto"/>
            </w:pPr>
          </w:p>
        </w:tc>
      </w:tr>
      <w:tr w:rsidR="009C6FCB" w14:paraId="63267E5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CC8F150" w14:textId="77777777"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14:paraId="03DE6D32" w14:textId="77777777"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14:paraId="070FD68F" w14:textId="77777777"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14:paraId="05A6D2B1" w14:textId="77777777"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14:paraId="6BED8041" w14:textId="77777777"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14:paraId="115E210C" w14:textId="77777777" w:rsidR="009C6FCB" w:rsidRDefault="009C6FCB">
            <w:pPr>
              <w:spacing w:line="480" w:lineRule="auto"/>
            </w:pPr>
          </w:p>
        </w:tc>
      </w:tr>
      <w:tr w:rsidR="009C6FCB" w14:paraId="6AD7F76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6C96CD4" w14:textId="77777777"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14:paraId="0860D4B7" w14:textId="77777777"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14:paraId="05CD1FD7" w14:textId="77777777"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14:paraId="294B26CA" w14:textId="77777777"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14:paraId="431BE940" w14:textId="77777777"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14:paraId="20D01C3C" w14:textId="77777777" w:rsidR="009C6FCB" w:rsidRDefault="009C6FCB">
            <w:pPr>
              <w:spacing w:line="480" w:lineRule="auto"/>
            </w:pPr>
          </w:p>
        </w:tc>
      </w:tr>
      <w:tr w:rsidR="009C6FCB" w14:paraId="3753C69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A3BCAF7" w14:textId="77777777"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14:paraId="62E652C0" w14:textId="77777777"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14:paraId="390174AE" w14:textId="77777777"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14:paraId="07E60464" w14:textId="77777777"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14:paraId="1E432741" w14:textId="77777777"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14:paraId="1145A190" w14:textId="77777777" w:rsidR="009C6FCB" w:rsidRDefault="009C6FCB">
            <w:pPr>
              <w:spacing w:line="480" w:lineRule="auto"/>
            </w:pPr>
          </w:p>
        </w:tc>
      </w:tr>
    </w:tbl>
    <w:p w14:paraId="23F647F4" w14:textId="77777777" w:rsidR="00421736" w:rsidRDefault="00850AB1" w:rsidP="00421736">
      <w:pPr>
        <w:spacing w:before="120"/>
        <w:ind w:left="-567" w:right="-567" w:firstLine="284"/>
        <w:jc w:val="both"/>
        <w:rPr>
          <w:sz w:val="20"/>
        </w:rPr>
      </w:pPr>
      <w:r w:rsidRPr="00820425">
        <w:rPr>
          <w:sz w:val="20"/>
        </w:rPr>
        <w:t>Wyrażam zgodę na przetwarzanie podanych przeze mnie danych osobowych</w:t>
      </w:r>
      <w:r>
        <w:rPr>
          <w:sz w:val="20"/>
        </w:rPr>
        <w:t>, które są niezbędne do przeprowadzenia osz</w:t>
      </w:r>
      <w:r>
        <w:rPr>
          <w:sz w:val="20"/>
        </w:rPr>
        <w:t>a</w:t>
      </w:r>
      <w:r>
        <w:rPr>
          <w:sz w:val="20"/>
        </w:rPr>
        <w:t>cowania szkód,</w:t>
      </w:r>
      <w:r w:rsidRPr="00820425">
        <w:rPr>
          <w:sz w:val="20"/>
        </w:rPr>
        <w:t xml:space="preserve"> zgodnie z </w:t>
      </w:r>
      <w:r>
        <w:rPr>
          <w:sz w:val="20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(Dz. Urz. UE L 119/1). </w:t>
      </w:r>
    </w:p>
    <w:p w14:paraId="3A331EDA" w14:textId="77777777" w:rsidR="00421736" w:rsidRPr="00820425" w:rsidRDefault="00421736" w:rsidP="00421736">
      <w:pPr>
        <w:spacing w:before="120"/>
        <w:ind w:left="-567" w:right="-567" w:firstLine="284"/>
        <w:jc w:val="both"/>
        <w:rPr>
          <w:sz w:val="20"/>
        </w:rPr>
      </w:pPr>
    </w:p>
    <w:p w14:paraId="56336869" w14:textId="77777777" w:rsidR="00A6623D" w:rsidRPr="00A6623D" w:rsidRDefault="00A6623D" w:rsidP="003B46D0">
      <w:pPr>
        <w:pStyle w:val="Tekstpodstawowywcity"/>
        <w:spacing w:line="240" w:lineRule="auto"/>
        <w:ind w:left="-567" w:right="-569" w:firstLine="425"/>
        <w:rPr>
          <w:b/>
          <w:i/>
          <w:sz w:val="20"/>
        </w:rPr>
      </w:pPr>
      <w:r w:rsidRPr="000006EE">
        <w:rPr>
          <w:b/>
          <w:i/>
          <w:sz w:val="20"/>
        </w:rPr>
        <w:t>Oświadczam, że znane mi są skutki składan</w:t>
      </w:r>
      <w:r>
        <w:rPr>
          <w:b/>
          <w:i/>
          <w:sz w:val="20"/>
        </w:rPr>
        <w:t>i</w:t>
      </w:r>
      <w:r w:rsidRPr="000006EE">
        <w:rPr>
          <w:b/>
          <w:i/>
          <w:sz w:val="20"/>
        </w:rPr>
        <w:t xml:space="preserve">a fałszywych oświadczeń wynikające z art. 297 § 1 Kodeksu </w:t>
      </w:r>
      <w:r>
        <w:rPr>
          <w:b/>
          <w:i/>
          <w:sz w:val="20"/>
        </w:rPr>
        <w:t>k</w:t>
      </w:r>
      <w:r w:rsidRPr="000006EE">
        <w:rPr>
          <w:b/>
          <w:i/>
          <w:sz w:val="20"/>
        </w:rPr>
        <w:t>arn</w:t>
      </w:r>
      <w:r w:rsidRPr="000006EE">
        <w:rPr>
          <w:b/>
          <w:i/>
          <w:sz w:val="20"/>
        </w:rPr>
        <w:t>e</w:t>
      </w:r>
      <w:r w:rsidRPr="000006EE">
        <w:rPr>
          <w:b/>
          <w:i/>
          <w:sz w:val="20"/>
        </w:rPr>
        <w:t>go</w:t>
      </w:r>
      <w:r>
        <w:rPr>
          <w:b/>
          <w:i/>
          <w:sz w:val="20"/>
        </w:rPr>
        <w:t xml:space="preserve"> z dnia 6 czerwca 1997 </w:t>
      </w:r>
      <w:r w:rsidRPr="00EF7758">
        <w:rPr>
          <w:b/>
          <w:i/>
          <w:sz w:val="20"/>
        </w:rPr>
        <w:t xml:space="preserve">r. </w:t>
      </w:r>
      <w:r w:rsidR="00421736">
        <w:rPr>
          <w:color w:val="000000"/>
          <w:sz w:val="20"/>
        </w:rPr>
        <w:t>tekst jednolity z dnia 15 lipca 2020</w:t>
      </w:r>
      <w:r w:rsidRPr="00EF7758">
        <w:rPr>
          <w:color w:val="000000"/>
          <w:sz w:val="20"/>
        </w:rPr>
        <w:t xml:space="preserve"> r</w:t>
      </w:r>
      <w:r w:rsidRPr="00A6623D">
        <w:rPr>
          <w:sz w:val="20"/>
        </w:rPr>
        <w:t xml:space="preserve">. </w:t>
      </w:r>
      <w:hyperlink r:id="rId5" w:history="1">
        <w:r w:rsidR="00421736">
          <w:rPr>
            <w:rStyle w:val="Hipercze"/>
            <w:color w:val="auto"/>
            <w:sz w:val="20"/>
            <w:u w:val="none"/>
          </w:rPr>
          <w:t>(Dz.U. z 2020 r. poz. 1444 z późn. zm.</w:t>
        </w:r>
        <w:r w:rsidRPr="00A6623D">
          <w:rPr>
            <w:rStyle w:val="Hipercze"/>
            <w:color w:val="auto"/>
            <w:sz w:val="20"/>
            <w:u w:val="none"/>
          </w:rPr>
          <w:t>)</w:t>
        </w:r>
      </w:hyperlink>
      <w:r w:rsidRPr="00A6623D">
        <w:rPr>
          <w:sz w:val="20"/>
        </w:rPr>
        <w:t>.</w:t>
      </w:r>
    </w:p>
    <w:p w14:paraId="0D396E79" w14:textId="77777777" w:rsidR="000F159B" w:rsidRPr="000F159B" w:rsidRDefault="000F159B" w:rsidP="003B46D0">
      <w:pPr>
        <w:pStyle w:val="Tekstpodstawowywcity"/>
        <w:ind w:left="-567" w:firstLine="425"/>
        <w:rPr>
          <w:i/>
          <w:sz w:val="20"/>
        </w:rPr>
      </w:pPr>
    </w:p>
    <w:p w14:paraId="6F4FC1C4" w14:textId="77777777" w:rsidR="000F159B" w:rsidRPr="000F159B" w:rsidRDefault="000F159B" w:rsidP="003B46D0">
      <w:pPr>
        <w:pStyle w:val="Tekstpodstawowywcity"/>
        <w:rPr>
          <w:sz w:val="20"/>
        </w:rPr>
      </w:pP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="004B1EB1">
        <w:rPr>
          <w:sz w:val="20"/>
        </w:rPr>
        <w:t xml:space="preserve">       </w:t>
      </w:r>
      <w:r w:rsidRPr="000F159B">
        <w:rPr>
          <w:sz w:val="20"/>
        </w:rPr>
        <w:t>............................       ........................................</w:t>
      </w:r>
    </w:p>
    <w:p w14:paraId="61C963AD" w14:textId="77777777" w:rsidR="009C6FCB" w:rsidRPr="000F159B" w:rsidRDefault="000F159B" w:rsidP="003B46D0">
      <w:pPr>
        <w:pStyle w:val="Tekstpodstawowywcity"/>
        <w:spacing w:line="240" w:lineRule="auto"/>
        <w:rPr>
          <w:sz w:val="20"/>
        </w:rPr>
      </w:pP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  <w:t>data</w:t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="004B1EB1">
        <w:rPr>
          <w:sz w:val="20"/>
        </w:rPr>
        <w:t xml:space="preserve">     </w:t>
      </w:r>
      <w:r w:rsidRPr="000F159B">
        <w:rPr>
          <w:sz w:val="20"/>
        </w:rPr>
        <w:t>czytelny podpis</w:t>
      </w:r>
    </w:p>
    <w:sectPr w:rsidR="009C6FCB" w:rsidRPr="000F159B" w:rsidSect="00A6623D">
      <w:type w:val="continuous"/>
      <w:pgSz w:w="11906" w:h="16838" w:code="9"/>
      <w:pgMar w:top="510" w:right="1418" w:bottom="51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B6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3959DF"/>
    <w:multiLevelType w:val="singleLevel"/>
    <w:tmpl w:val="F69EA4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E31A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5C"/>
    <w:rsid w:val="00023B40"/>
    <w:rsid w:val="0002562B"/>
    <w:rsid w:val="00050238"/>
    <w:rsid w:val="000533B4"/>
    <w:rsid w:val="000F159B"/>
    <w:rsid w:val="001110BA"/>
    <w:rsid w:val="001C17EB"/>
    <w:rsid w:val="00225C4B"/>
    <w:rsid w:val="00272255"/>
    <w:rsid w:val="0027704C"/>
    <w:rsid w:val="002E7619"/>
    <w:rsid w:val="003B46D0"/>
    <w:rsid w:val="003E4103"/>
    <w:rsid w:val="00421736"/>
    <w:rsid w:val="004A3E1B"/>
    <w:rsid w:val="004A746F"/>
    <w:rsid w:val="004B1EB1"/>
    <w:rsid w:val="004D253B"/>
    <w:rsid w:val="004D2A88"/>
    <w:rsid w:val="00571BB5"/>
    <w:rsid w:val="00605397"/>
    <w:rsid w:val="006F3290"/>
    <w:rsid w:val="00720994"/>
    <w:rsid w:val="007403DB"/>
    <w:rsid w:val="007C199A"/>
    <w:rsid w:val="00850AB1"/>
    <w:rsid w:val="008A721A"/>
    <w:rsid w:val="00931EBB"/>
    <w:rsid w:val="00957ABC"/>
    <w:rsid w:val="009C6FCB"/>
    <w:rsid w:val="009D6C85"/>
    <w:rsid w:val="00A6623D"/>
    <w:rsid w:val="00A87D9A"/>
    <w:rsid w:val="00B229F8"/>
    <w:rsid w:val="00B42714"/>
    <w:rsid w:val="00C72064"/>
    <w:rsid w:val="00CB2F52"/>
    <w:rsid w:val="00D91B5C"/>
    <w:rsid w:val="00D969C7"/>
    <w:rsid w:val="00DB3A7E"/>
    <w:rsid w:val="00E1639F"/>
    <w:rsid w:val="00E40500"/>
    <w:rsid w:val="00EA2A6F"/>
    <w:rsid w:val="00EE7630"/>
    <w:rsid w:val="00FD5128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B6627C"/>
  <w15:chartTrackingRefBased/>
  <w15:docId w15:val="{D786F69E-FAF9-44A7-8D4B-42797FEC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360" w:lineRule="auto"/>
      <w:jc w:val="both"/>
    </w:pPr>
    <w:rPr>
      <w:sz w:val="28"/>
    </w:rPr>
  </w:style>
  <w:style w:type="paragraph" w:styleId="Tytu">
    <w:name w:val="Title"/>
    <w:basedOn w:val="Normalny"/>
    <w:qFormat/>
    <w:pPr>
      <w:spacing w:after="120"/>
      <w:jc w:val="center"/>
    </w:pPr>
    <w:rPr>
      <w:b/>
      <w:sz w:val="22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character" w:styleId="Hipercze">
    <w:name w:val="Hyperlink"/>
    <w:uiPriority w:val="99"/>
    <w:unhideWhenUsed/>
    <w:rsid w:val="00A6623D"/>
    <w:rPr>
      <w:color w:val="404080"/>
      <w:u w:val="single"/>
    </w:rPr>
  </w:style>
  <w:style w:type="paragraph" w:styleId="Tekstdymka">
    <w:name w:val="Balloon Text"/>
    <w:basedOn w:val="Normalny"/>
    <w:link w:val="TekstdymkaZnak"/>
    <w:rsid w:val="00957A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57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AKT%5b%5dBASIC.371416915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leniu\Desktop\Przymrozki%20wiosenne\O&#347;wiadczenie%20rolnika%20budynki%20201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Oświadczenie rolnika budynki 2015-1.dot</Template>
  <TotalTime>0</TotalTime>
  <Pages>1</Pages>
  <Words>216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LUW</Company>
  <LinksUpToDate>false</LinksUpToDate>
  <CharactersWithSpaces>1794</CharactersWithSpaces>
  <SharedDoc>false</SharedDoc>
  <HLinks>
    <vt:vector size="6" baseType="variant">
      <vt:variant>
        <vt:i4>7078003</vt:i4>
      </vt:variant>
      <vt:variant>
        <vt:i4>0</vt:i4>
      </vt:variant>
      <vt:variant>
        <vt:i4>0</vt:i4>
      </vt:variant>
      <vt:variant>
        <vt:i4>5</vt:i4>
      </vt:variant>
      <vt:variant>
        <vt:lpwstr>about:blankAKT%5b%5dBASIC.371416915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Jarosław Haleniuk</dc:creator>
  <cp:keywords/>
  <cp:lastModifiedBy>Bartłomiej BK. Kusidło</cp:lastModifiedBy>
  <cp:revision>2</cp:revision>
  <cp:lastPrinted>2020-04-16T10:18:00Z</cp:lastPrinted>
  <dcterms:created xsi:type="dcterms:W3CDTF">2021-06-22T08:24:00Z</dcterms:created>
  <dcterms:modified xsi:type="dcterms:W3CDTF">2021-06-22T08:24:00Z</dcterms:modified>
</cp:coreProperties>
</file>